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1AF5" w14:textId="77777777" w:rsidR="00952021" w:rsidRPr="00177A36" w:rsidRDefault="00952021" w:rsidP="00177A36">
      <w:pPr>
        <w:rPr>
          <w:rFonts w:ascii="Arial" w:hAnsi="Arial" w:cs="Arial"/>
        </w:rPr>
      </w:pPr>
    </w:p>
    <w:p w14:paraId="155BF057" w14:textId="77777777" w:rsidR="00177A36" w:rsidRPr="00177A36" w:rsidRDefault="00177A36" w:rsidP="00177A36">
      <w:pPr>
        <w:rPr>
          <w:rFonts w:ascii="Arial" w:hAnsi="Arial" w:cs="Arial"/>
          <w:b/>
          <w:u w:val="single"/>
        </w:rPr>
      </w:pPr>
      <w:r w:rsidRPr="00177A36">
        <w:rPr>
          <w:rFonts w:ascii="Arial" w:hAnsi="Arial" w:cs="Arial"/>
          <w:b/>
          <w:u w:val="single"/>
        </w:rPr>
        <w:t>Nachhaltigkeitspreis der Stadt Nürnberg</w:t>
      </w:r>
    </w:p>
    <w:p w14:paraId="031FEA17" w14:textId="77777777" w:rsidR="008376B7" w:rsidRDefault="00177A36" w:rsidP="00177A36">
      <w:pPr>
        <w:rPr>
          <w:rFonts w:ascii="Arial" w:hAnsi="Arial" w:cs="Arial"/>
          <w:b/>
          <w:u w:val="single"/>
        </w:rPr>
      </w:pPr>
      <w:r w:rsidRPr="00177A36">
        <w:rPr>
          <w:rFonts w:ascii="Arial" w:hAnsi="Arial" w:cs="Arial"/>
          <w:b/>
          <w:u w:val="single"/>
        </w:rPr>
        <w:t xml:space="preserve">Projekteinreichung </w:t>
      </w:r>
    </w:p>
    <w:p w14:paraId="7A641578" w14:textId="77777777" w:rsidR="00177A36" w:rsidRPr="008376B7" w:rsidRDefault="000751AA" w:rsidP="00177A36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Schuljahr"/>
          <w:tag w:val="Schuljahr"/>
          <w:id w:val="2043860992"/>
          <w:placeholder>
            <w:docPart w:val="737408D5FC7B482CB1E184C5E410FEC3"/>
          </w:placeholder>
          <w:showingPlcHdr/>
          <w:dropDownList>
            <w:listItem w:value="Wählen Sie ein Element aus."/>
            <w:listItem w:displayText="2025 / 2026 - Umwelt und Ressourcenschutz" w:value="2025 / 2026 - Umwelt und Ressourcenschutz"/>
            <w:listItem w:displayText="2026 / 2027 - Nachhaltiges Wirtschaftswachstum und Innovation" w:value="2026 / 2027 - Nachhaltiges Wirtschaftswachstum und Innovation"/>
            <w:listItem w:displayText="2027 / 2028 Gemeinschaft und Inklusion" w:value="2027 / 2028 Gemeinschaft und Inklusion"/>
          </w:dropDownList>
        </w:sdtPr>
        <w:sdtEndPr/>
        <w:sdtContent>
          <w:r w:rsidR="00E4649F">
            <w:rPr>
              <w:rStyle w:val="Platzhaltertext"/>
            </w:rPr>
            <w:t>Wählen Sie hier das aktuelle Schuljahr aus.</w:t>
          </w:r>
        </w:sdtContent>
      </w:sdt>
    </w:p>
    <w:p w14:paraId="6C98A7BC" w14:textId="77777777" w:rsidR="00177A36" w:rsidRDefault="00177A36" w:rsidP="00177A36">
      <w:pPr>
        <w:rPr>
          <w:rFonts w:ascii="Arial" w:hAnsi="Arial" w:cs="Arial"/>
          <w:b/>
        </w:rPr>
      </w:pPr>
    </w:p>
    <w:p w14:paraId="3767D3E7" w14:textId="77777777" w:rsidR="00177A36" w:rsidRPr="00177A36" w:rsidRDefault="00177A36" w:rsidP="00177A36">
      <w:pPr>
        <w:rPr>
          <w:rFonts w:ascii="Arial" w:hAnsi="Arial" w:cs="Arial"/>
          <w:b/>
          <w:u w:val="single"/>
        </w:rPr>
      </w:pPr>
      <w:r w:rsidRPr="00177A36">
        <w:rPr>
          <w:rFonts w:ascii="Arial" w:hAnsi="Arial" w:cs="Arial"/>
          <w:b/>
          <w:u w:val="single"/>
        </w:rPr>
        <w:t>Ihre Daten:</w:t>
      </w:r>
    </w:p>
    <w:p w14:paraId="25392175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Name der Schule: </w:t>
      </w:r>
      <w:sdt>
        <w:sdtPr>
          <w:rPr>
            <w:rFonts w:ascii="Arial" w:hAnsi="Arial" w:cs="Arial"/>
            <w:b/>
          </w:rPr>
          <w:id w:val="-1178576968"/>
          <w:placeholder>
            <w:docPart w:val="893885D7249940BE8F760C8B4316F698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1BC5457F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Anschrift: </w:t>
      </w:r>
      <w:sdt>
        <w:sdtPr>
          <w:rPr>
            <w:rFonts w:ascii="Arial" w:hAnsi="Arial" w:cs="Arial"/>
            <w:b/>
          </w:rPr>
          <w:id w:val="-2122055398"/>
          <w:placeholder>
            <w:docPart w:val="D1914B6BD48145FBBB8C619CD9528AD2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7A07D141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Telefonnummer: </w:t>
      </w:r>
      <w:sdt>
        <w:sdtPr>
          <w:rPr>
            <w:rFonts w:ascii="Arial" w:hAnsi="Arial" w:cs="Arial"/>
            <w:b/>
          </w:rPr>
          <w:id w:val="-1803143678"/>
          <w:placeholder>
            <w:docPart w:val="758A3E83CE69462B8BAA11744085B559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18F3ACB1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E-Mail der Schule: </w:t>
      </w:r>
      <w:sdt>
        <w:sdtPr>
          <w:rPr>
            <w:rFonts w:ascii="Arial" w:hAnsi="Arial" w:cs="Arial"/>
            <w:b/>
          </w:rPr>
          <w:id w:val="796882451"/>
          <w:placeholder>
            <w:docPart w:val="60CC67788397492FA9B7E75578EB0F9A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5734C25D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Ansprechperson/en in der Schule: </w:t>
      </w:r>
      <w:sdt>
        <w:sdtPr>
          <w:rPr>
            <w:rFonts w:ascii="Arial" w:hAnsi="Arial" w:cs="Arial"/>
            <w:b/>
          </w:rPr>
          <w:id w:val="457389602"/>
          <w:placeholder>
            <w:docPart w:val="3BECEF5B27AE4C2C9500A495616518D3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1E114F3E" w14:textId="77777777" w:rsidR="00177A36" w:rsidRPr="00177A36" w:rsidRDefault="00177A36" w:rsidP="00177A36">
      <w:pPr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E-Mail der Ansprechperson/en: </w:t>
      </w:r>
      <w:sdt>
        <w:sdtPr>
          <w:rPr>
            <w:rFonts w:ascii="Arial" w:hAnsi="Arial" w:cs="Arial"/>
            <w:b/>
          </w:rPr>
          <w:id w:val="-7218184"/>
          <w:placeholder>
            <w:docPart w:val="7E516C1475EF4129A2D37C7568241476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1919AEC1" w14:textId="77777777" w:rsidR="00177A36" w:rsidRDefault="00177A36" w:rsidP="00177A36">
      <w:pPr>
        <w:rPr>
          <w:rFonts w:ascii="Arial" w:hAnsi="Arial" w:cs="Arial"/>
          <w:b/>
        </w:rPr>
      </w:pPr>
    </w:p>
    <w:p w14:paraId="0951E28E" w14:textId="77777777" w:rsidR="00177A36" w:rsidRPr="00177A36" w:rsidRDefault="00177A36" w:rsidP="00177A36">
      <w:pPr>
        <w:rPr>
          <w:rFonts w:ascii="Arial" w:hAnsi="Arial" w:cs="Arial"/>
          <w:b/>
          <w:u w:val="single"/>
        </w:rPr>
      </w:pPr>
      <w:r w:rsidRPr="00177A36">
        <w:rPr>
          <w:rFonts w:ascii="Arial" w:hAnsi="Arial" w:cs="Arial"/>
          <w:b/>
          <w:u w:val="single"/>
        </w:rPr>
        <w:t>Ihr Projekt:</w:t>
      </w:r>
    </w:p>
    <w:p w14:paraId="256D1D28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 xml:space="preserve">Projekttitel: </w:t>
      </w:r>
      <w:sdt>
        <w:sdtPr>
          <w:rPr>
            <w:rFonts w:ascii="Arial" w:hAnsi="Arial" w:cs="Arial"/>
            <w:b/>
          </w:rPr>
          <w:id w:val="640077374"/>
          <w:placeholder>
            <w:docPart w:val="5AB56CCE1BD4474DA193C932D78787FB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66044A84" w14:textId="77777777" w:rsidR="00177A36" w:rsidRDefault="00AE2678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Welche Zielgruppe spricht Ihr</w:t>
      </w:r>
      <w:r w:rsidR="00177A36" w:rsidRPr="00177A36">
        <w:rPr>
          <w:rFonts w:ascii="Arial" w:hAnsi="Arial" w:cs="Arial"/>
          <w:b/>
        </w:rPr>
        <w:t xml:space="preserve"> Projekt an? </w:t>
      </w:r>
      <w:sdt>
        <w:sdtPr>
          <w:rPr>
            <w:rFonts w:ascii="Arial" w:hAnsi="Arial" w:cs="Arial"/>
            <w:b/>
          </w:rPr>
          <w:id w:val="1987040970"/>
          <w:placeholder>
            <w:docPart w:val="7AF5007C053748459744A23D5E857D7B"/>
          </w:placeholder>
          <w:showingPlcHdr/>
          <w:text/>
        </w:sdtPr>
        <w:sdtEndPr/>
        <w:sdtContent>
          <w:r w:rsidR="00AB3600" w:rsidRPr="00D70DEA">
            <w:rPr>
              <w:rStyle w:val="Platzhaltertext"/>
            </w:rPr>
            <w:t>Klicken oder tippen Sie hier, um Text einzugeben.</w:t>
          </w:r>
        </w:sdtContent>
      </w:sdt>
    </w:p>
    <w:p w14:paraId="4DAB92A1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</w:p>
    <w:p w14:paraId="4A24FAD0" w14:textId="77777777" w:rsidR="00177A36" w:rsidRPr="00177A36" w:rsidRDefault="00AE2678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Welches Ziel verfolgen Sie mit Ihrem</w:t>
      </w:r>
      <w:r w:rsidR="00177A36" w:rsidRPr="00177A36">
        <w:rPr>
          <w:rFonts w:ascii="Arial" w:hAnsi="Arial" w:cs="Arial"/>
          <w:b/>
        </w:rPr>
        <w:t xml:space="preserve"> Projekt? Nenne</w:t>
      </w:r>
      <w:r w:rsidR="00177A36">
        <w:rPr>
          <w:rFonts w:ascii="Arial" w:hAnsi="Arial" w:cs="Arial"/>
          <w:b/>
        </w:rPr>
        <w:t>n Sie hier bitte</w:t>
      </w:r>
      <w:r w:rsidR="00177A36" w:rsidRPr="00177A36">
        <w:rPr>
          <w:rFonts w:ascii="Arial" w:hAnsi="Arial" w:cs="Arial"/>
          <w:b/>
        </w:rPr>
        <w:t xml:space="preserve"> auch die berücksichtigten SDGs.</w:t>
      </w:r>
    </w:p>
    <w:sdt>
      <w:sdtPr>
        <w:rPr>
          <w:rFonts w:ascii="Arial" w:hAnsi="Arial" w:cs="Arial"/>
          <w:b/>
        </w:rPr>
        <w:id w:val="1762326056"/>
        <w:placeholder>
          <w:docPart w:val="D9C4D1BEA86B432FB9EDC19F6D4046AC"/>
        </w:placeholder>
        <w:showingPlcHdr/>
        <w:text/>
      </w:sdtPr>
      <w:sdtEndPr/>
      <w:sdtContent>
        <w:p w14:paraId="07B6CC9E" w14:textId="77777777" w:rsidR="00177A36" w:rsidRDefault="00AB3600" w:rsidP="00177A36">
          <w:pPr>
            <w:spacing w:before="120" w:after="120" w:line="240" w:lineRule="auto"/>
            <w:rPr>
              <w:rFonts w:ascii="Arial" w:hAnsi="Arial" w:cs="Arial"/>
              <w:b/>
            </w:rPr>
          </w:pPr>
          <w:r w:rsidRPr="00D70DEA">
            <w:rPr>
              <w:rStyle w:val="Platzhaltertext"/>
            </w:rPr>
            <w:t>Klicken oder tippen Sie hier, um Text einzugeben.</w:t>
          </w:r>
        </w:p>
      </w:sdtContent>
    </w:sdt>
    <w:p w14:paraId="0AD46EB7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</w:p>
    <w:p w14:paraId="12A8277E" w14:textId="77777777" w:rsid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 wirkt das</w:t>
      </w:r>
      <w:r w:rsidRPr="00177A36">
        <w:rPr>
          <w:rFonts w:ascii="Arial" w:hAnsi="Arial" w:cs="Arial"/>
          <w:b/>
        </w:rPr>
        <w:t xml:space="preserve"> Projekt direkt? </w:t>
      </w:r>
      <w:sdt>
        <w:sdtPr>
          <w:rPr>
            <w:rFonts w:ascii="Arial" w:hAnsi="Arial" w:cs="Arial"/>
            <w:b/>
          </w:rPr>
          <w:id w:val="-885713888"/>
          <w:placeholder>
            <w:docPart w:val="31A3F716D0B84EC3BBB36BFB0013066E"/>
          </w:placeholder>
          <w:showingPlcHdr/>
          <w:text/>
        </w:sdtPr>
        <w:sdtEndPr/>
        <w:sdtContent>
          <w:r w:rsidR="00AE2678">
            <w:rPr>
              <w:rStyle w:val="Platzhaltertext"/>
            </w:rPr>
            <w:t>Geben Sie hier an, wer unmittelbar von Ihrem Projekt erreicht wird.</w:t>
          </w:r>
        </w:sdtContent>
      </w:sdt>
    </w:p>
    <w:p w14:paraId="57FFCB6A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</w:p>
    <w:p w14:paraId="0B2B75A8" w14:textId="77777777" w:rsidR="00177A36" w:rsidRDefault="00177A36" w:rsidP="00177A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Wohin strahlt das</w:t>
      </w:r>
      <w:r w:rsidRPr="00177A36">
        <w:rPr>
          <w:rFonts w:ascii="Arial" w:hAnsi="Arial" w:cs="Arial"/>
          <w:b/>
        </w:rPr>
        <w:t xml:space="preserve"> Projekt aus? </w:t>
      </w:r>
      <w:sdt>
        <w:sdtPr>
          <w:rPr>
            <w:rFonts w:ascii="Arial" w:hAnsi="Arial" w:cs="Arial"/>
            <w:b/>
          </w:rPr>
          <w:id w:val="1702358682"/>
          <w:placeholder>
            <w:docPart w:val="9B9D2525D1DF40E28B0DC212D55D3D54"/>
          </w:placeholder>
          <w:showingPlcHdr/>
          <w:text/>
        </w:sdtPr>
        <w:sdtEndPr/>
        <w:sdtContent>
          <w:r w:rsidR="00AE2678">
            <w:rPr>
              <w:rStyle w:val="Platzhaltertext"/>
            </w:rPr>
            <w:t>z.B. Stadtteil, umgebende Schulen, Einrichtungen im Umfeld der Schule, etc.</w:t>
          </w:r>
        </w:sdtContent>
      </w:sdt>
    </w:p>
    <w:p w14:paraId="1D4D60D6" w14:textId="77777777" w:rsidR="00177A36" w:rsidRPr="00177A36" w:rsidRDefault="00177A36" w:rsidP="00177A36">
      <w:pPr>
        <w:rPr>
          <w:rFonts w:ascii="Arial" w:hAnsi="Arial" w:cs="Arial"/>
          <w:b/>
        </w:rPr>
      </w:pPr>
    </w:p>
    <w:p w14:paraId="3C88AB10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>Projektbeteiligte Schülerinnen und Schüler (mit Angabe der Klassenstufe) &amp; Angabe der Projektpartner:</w:t>
      </w:r>
    </w:p>
    <w:sdt>
      <w:sdtPr>
        <w:rPr>
          <w:rFonts w:ascii="Arial" w:hAnsi="Arial" w:cs="Arial"/>
          <w:b/>
        </w:rPr>
        <w:id w:val="-106352549"/>
        <w:placeholder>
          <w:docPart w:val="ECD59705561849ABAFE93767F9B9EFB4"/>
        </w:placeholder>
        <w:showingPlcHdr/>
        <w:text/>
      </w:sdtPr>
      <w:sdtEndPr/>
      <w:sdtContent>
        <w:p w14:paraId="62175CED" w14:textId="77777777" w:rsidR="00177A36" w:rsidRPr="00177A36" w:rsidRDefault="00AB3600" w:rsidP="00177A36">
          <w:pPr>
            <w:spacing w:before="240" w:after="240" w:line="240" w:lineRule="auto"/>
            <w:rPr>
              <w:rFonts w:ascii="Arial" w:hAnsi="Arial" w:cs="Arial"/>
              <w:b/>
            </w:rPr>
          </w:pPr>
          <w:r w:rsidRPr="00D70DEA">
            <w:rPr>
              <w:rStyle w:val="Platzhaltertext"/>
            </w:rPr>
            <w:t>Klicken oder tippen Sie hier, um Text einzugeben.</w:t>
          </w:r>
        </w:p>
      </w:sdtContent>
    </w:sdt>
    <w:p w14:paraId="3554E151" w14:textId="77777777" w:rsidR="00177A36" w:rsidRDefault="00177A36" w:rsidP="00177A36">
      <w:pPr>
        <w:rPr>
          <w:rFonts w:ascii="Arial" w:hAnsi="Arial" w:cs="Arial"/>
          <w:b/>
          <w:u w:val="single"/>
        </w:rPr>
      </w:pPr>
    </w:p>
    <w:p w14:paraId="1454A583" w14:textId="77777777" w:rsidR="00C91B47" w:rsidRDefault="00C91B4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E5E5834" w14:textId="77777777" w:rsidR="00177A36" w:rsidRPr="00177A36" w:rsidRDefault="00C91B47" w:rsidP="008376B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Detaillierte </w:t>
      </w:r>
      <w:r w:rsidR="00177A36" w:rsidRPr="00177A36">
        <w:rPr>
          <w:rFonts w:ascii="Arial" w:hAnsi="Arial" w:cs="Arial"/>
          <w:b/>
          <w:u w:val="single"/>
        </w:rPr>
        <w:t>Projektbeschreibung:</w:t>
      </w:r>
    </w:p>
    <w:p w14:paraId="546A6C8D" w14:textId="77777777" w:rsidR="00177A36" w:rsidRPr="00177A36" w:rsidRDefault="00177A36" w:rsidP="00177A36">
      <w:pPr>
        <w:spacing w:after="0" w:line="240" w:lineRule="auto"/>
        <w:rPr>
          <w:rFonts w:ascii="Arial" w:hAnsi="Arial" w:cs="Arial"/>
        </w:rPr>
      </w:pPr>
      <w:r w:rsidRPr="00177A36">
        <w:rPr>
          <w:rFonts w:ascii="Arial" w:hAnsi="Arial" w:cs="Arial"/>
        </w:rPr>
        <w:t>Bitte mindestens Schriftgröße 11 verwenden und die Beschreibung des Projekts auf diese Seite</w:t>
      </w:r>
      <w:r w:rsidR="008376B7">
        <w:rPr>
          <w:rFonts w:ascii="Arial" w:hAnsi="Arial" w:cs="Arial"/>
        </w:rPr>
        <w:t xml:space="preserve"> beschränken. </w:t>
      </w:r>
    </w:p>
    <w:sdt>
      <w:sdtPr>
        <w:rPr>
          <w:rFonts w:ascii="Arial" w:hAnsi="Arial" w:cs="Arial"/>
        </w:rPr>
        <w:id w:val="1888685584"/>
        <w:placeholder>
          <w:docPart w:val="F323E89FBDF1415A98D560A6A0DAAC44"/>
        </w:placeholder>
        <w:showingPlcHdr/>
        <w:text/>
      </w:sdtPr>
      <w:sdtEndPr/>
      <w:sdtContent>
        <w:p w14:paraId="11D336C4" w14:textId="77777777" w:rsidR="00177A36" w:rsidRPr="00177A36" w:rsidRDefault="00AB3600" w:rsidP="00177A36">
          <w:pPr>
            <w:rPr>
              <w:rFonts w:ascii="Arial" w:hAnsi="Arial" w:cs="Arial"/>
            </w:rPr>
          </w:pPr>
          <w:r w:rsidRPr="00D70DEA">
            <w:rPr>
              <w:rStyle w:val="Platzhaltertext"/>
            </w:rPr>
            <w:t>Klicken oder tippen Sie hier, um Text einzugeben.</w:t>
          </w:r>
        </w:p>
      </w:sdtContent>
    </w:sdt>
    <w:p w14:paraId="6EE8B300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7027F0DF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47508E2D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786B353A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43E5ECF4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66C02248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73F01598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5C796892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38AD88B9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7462F952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1403B002" w14:textId="77777777" w:rsidR="00177A36" w:rsidRDefault="00177A36">
      <w:pPr>
        <w:spacing w:after="0" w:line="240" w:lineRule="auto"/>
        <w:rPr>
          <w:rFonts w:ascii="Arial" w:hAnsi="Arial" w:cs="Arial"/>
          <w:b/>
          <w:u w:val="double"/>
        </w:rPr>
      </w:pPr>
      <w:r>
        <w:rPr>
          <w:rFonts w:ascii="Arial" w:hAnsi="Arial" w:cs="Arial"/>
          <w:b/>
          <w:u w:val="double"/>
        </w:rPr>
        <w:br w:type="page"/>
      </w:r>
    </w:p>
    <w:p w14:paraId="6C8401E2" w14:textId="77777777" w:rsidR="00177A36" w:rsidRDefault="00177A36" w:rsidP="00177A36">
      <w:pPr>
        <w:spacing w:after="0" w:line="240" w:lineRule="auto"/>
        <w:rPr>
          <w:rFonts w:ascii="Arial" w:hAnsi="Arial" w:cs="Arial"/>
          <w:b/>
          <w:u w:val="double"/>
        </w:rPr>
      </w:pPr>
    </w:p>
    <w:p w14:paraId="1F492E0B" w14:textId="77777777" w:rsidR="00177A36" w:rsidRPr="00177A36" w:rsidRDefault="00177A36" w:rsidP="00177A36">
      <w:pPr>
        <w:spacing w:after="0" w:line="240" w:lineRule="auto"/>
        <w:rPr>
          <w:rFonts w:ascii="Arial" w:hAnsi="Arial" w:cs="Arial"/>
          <w:b/>
          <w:u w:val="single"/>
        </w:rPr>
      </w:pPr>
      <w:r w:rsidRPr="00177A36">
        <w:rPr>
          <w:rFonts w:ascii="Arial" w:hAnsi="Arial" w:cs="Arial"/>
          <w:b/>
          <w:u w:val="single"/>
        </w:rPr>
        <w:t>Finanzplan</w:t>
      </w:r>
    </w:p>
    <w:p w14:paraId="5578280C" w14:textId="77777777" w:rsidR="00177A36" w:rsidRPr="00177A36" w:rsidRDefault="00177A36" w:rsidP="00177A36">
      <w:pPr>
        <w:spacing w:after="0" w:line="240" w:lineRule="auto"/>
        <w:rPr>
          <w:rFonts w:ascii="Arial" w:hAnsi="Arial" w:cs="Arial"/>
        </w:rPr>
      </w:pPr>
    </w:p>
    <w:p w14:paraId="7DA53C35" w14:textId="77777777" w:rsidR="00177A36" w:rsidRPr="00177A36" w:rsidRDefault="00177A36" w:rsidP="00177A36">
      <w:pPr>
        <w:spacing w:after="0" w:line="240" w:lineRule="auto"/>
        <w:rPr>
          <w:rFonts w:ascii="Arial" w:hAnsi="Arial" w:cs="Arial"/>
        </w:rPr>
      </w:pPr>
      <w:r w:rsidRPr="00177A36">
        <w:rPr>
          <w:rFonts w:ascii="Arial" w:hAnsi="Arial" w:cs="Arial"/>
        </w:rPr>
        <w:t>Bei bereits durchgeführten Projekten bitte den exakten Finanzplan aufführen.</w:t>
      </w:r>
    </w:p>
    <w:p w14:paraId="4703B404" w14:textId="77777777" w:rsidR="00177A36" w:rsidRPr="00177A36" w:rsidRDefault="00177A36" w:rsidP="00177A36">
      <w:pPr>
        <w:spacing w:after="0" w:line="240" w:lineRule="auto"/>
        <w:rPr>
          <w:rFonts w:ascii="Arial" w:hAnsi="Arial" w:cs="Arial"/>
        </w:rPr>
      </w:pPr>
      <w:r w:rsidRPr="00177A36">
        <w:rPr>
          <w:rFonts w:ascii="Arial" w:hAnsi="Arial" w:cs="Arial"/>
        </w:rPr>
        <w:t>Bei Projekten, die sich in Planung befinden, bitte die geplanten Kosten aufführen.</w:t>
      </w:r>
    </w:p>
    <w:p w14:paraId="741DD38B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>Bitte ankreuzen:</w:t>
      </w:r>
    </w:p>
    <w:p w14:paraId="37497063" w14:textId="77777777" w:rsidR="00177A36" w:rsidRPr="00177A36" w:rsidRDefault="00AB3600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ab/>
      </w:r>
      <w:r w:rsidR="00177A36" w:rsidRPr="00177A36">
        <w:rPr>
          <w:rFonts w:ascii="Arial" w:hAnsi="Arial" w:cs="Arial"/>
          <w:b/>
        </w:rPr>
        <w:t xml:space="preserve">Das Projekt wurde bereits durchgeführt. Die entstandenen Kosten sind unten </w:t>
      </w:r>
      <w:r w:rsidR="00177A36" w:rsidRPr="00177A36">
        <w:rPr>
          <w:rFonts w:ascii="Arial" w:hAnsi="Arial" w:cs="Arial"/>
          <w:b/>
        </w:rPr>
        <w:tab/>
      </w:r>
      <w:r w:rsidR="00177A36" w:rsidRPr="00177A36">
        <w:rPr>
          <w:rFonts w:ascii="Arial" w:hAnsi="Arial" w:cs="Arial"/>
          <w:b/>
        </w:rPr>
        <w:tab/>
        <w:t>aufgeführt.</w:t>
      </w:r>
    </w:p>
    <w:p w14:paraId="1769473B" w14:textId="77777777" w:rsidR="00177A36" w:rsidRPr="00177A36" w:rsidRDefault="00AB3600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  <w:b/>
        </w:rPr>
        <w:tab/>
      </w:r>
      <w:r w:rsidR="00177A36" w:rsidRPr="00177A36">
        <w:rPr>
          <w:rFonts w:ascii="Arial" w:hAnsi="Arial" w:cs="Arial"/>
          <w:b/>
        </w:rPr>
        <w:t>Das Projekt ist in Planung. Der untenstehende Finanzplan beruht (in Teilen)</w:t>
      </w:r>
      <w:r w:rsidR="00177A36">
        <w:rPr>
          <w:rFonts w:ascii="Arial" w:hAnsi="Arial" w:cs="Arial"/>
          <w:b/>
        </w:rPr>
        <w:t xml:space="preserve"> </w:t>
      </w:r>
      <w:r w:rsidR="00177A36" w:rsidRPr="00177A36">
        <w:rPr>
          <w:rFonts w:ascii="Arial" w:hAnsi="Arial" w:cs="Arial"/>
          <w:b/>
        </w:rPr>
        <w:t>auf Schätzungen.</w:t>
      </w:r>
    </w:p>
    <w:p w14:paraId="3CDE5DED" w14:textId="77777777" w:rsidR="00177A36" w:rsidRPr="00177A36" w:rsidRDefault="00AB3600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2"/>
      <w:r>
        <w:rPr>
          <w:rFonts w:ascii="Arial" w:hAnsi="Arial" w:cs="Arial"/>
          <w:b/>
        </w:rPr>
        <w:tab/>
      </w:r>
      <w:r w:rsidR="00177A36" w:rsidRPr="00177A36">
        <w:rPr>
          <w:rFonts w:ascii="Arial" w:hAnsi="Arial" w:cs="Arial"/>
          <w:b/>
        </w:rPr>
        <w:t>Das durchgeführte Projekt hat keine Kosten erzeugt.</w:t>
      </w:r>
    </w:p>
    <w:p w14:paraId="39C62F7B" w14:textId="77777777" w:rsidR="00177A36" w:rsidRPr="00177A36" w:rsidRDefault="00AB3600" w:rsidP="00177A3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"/>
      <w:r>
        <w:rPr>
          <w:rFonts w:ascii="Arial" w:hAnsi="Arial" w:cs="Arial"/>
          <w:b/>
        </w:rPr>
        <w:tab/>
      </w:r>
      <w:r w:rsidR="00177A36" w:rsidRPr="00177A36">
        <w:rPr>
          <w:rFonts w:ascii="Arial" w:hAnsi="Arial" w:cs="Arial"/>
          <w:b/>
        </w:rPr>
        <w:t xml:space="preserve">Das geplante Projekt wird keine Kosten erzeugen. </w:t>
      </w:r>
    </w:p>
    <w:p w14:paraId="0318481F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  <w:color w:val="002060"/>
        </w:rPr>
      </w:pPr>
    </w:p>
    <w:p w14:paraId="559376D9" w14:textId="77777777" w:rsidR="00177A36" w:rsidRPr="00177A36" w:rsidRDefault="00177A36" w:rsidP="00177A36">
      <w:pPr>
        <w:spacing w:before="120" w:after="120" w:line="240" w:lineRule="auto"/>
        <w:rPr>
          <w:rFonts w:ascii="Arial" w:hAnsi="Arial" w:cs="Arial"/>
          <w:b/>
        </w:rPr>
      </w:pPr>
      <w:r w:rsidRPr="00177A36">
        <w:rPr>
          <w:rFonts w:ascii="Arial" w:hAnsi="Arial" w:cs="Arial"/>
          <w:b/>
        </w:rPr>
        <w:t>Finanzierung des Projekts:</w:t>
      </w:r>
    </w:p>
    <w:sdt>
      <w:sdtPr>
        <w:rPr>
          <w:rFonts w:ascii="Arial" w:hAnsi="Arial" w:cs="Arial"/>
          <w:b/>
        </w:rPr>
        <w:id w:val="-1008825557"/>
        <w:placeholder>
          <w:docPart w:val="D6B54DD718A74138A5E3B1E1433DFFA3"/>
        </w:placeholder>
        <w:showingPlcHdr/>
        <w:text/>
      </w:sdtPr>
      <w:sdtEndPr/>
      <w:sdtContent>
        <w:p w14:paraId="15433569" w14:textId="77777777" w:rsidR="00177A36" w:rsidRPr="00177A36" w:rsidRDefault="00AB3600" w:rsidP="00177A36">
          <w:pPr>
            <w:spacing w:before="120" w:after="120" w:line="240" w:lineRule="auto"/>
            <w:rPr>
              <w:rFonts w:ascii="Arial" w:hAnsi="Arial" w:cs="Arial"/>
              <w:b/>
            </w:rPr>
          </w:pPr>
          <w:r w:rsidRPr="00D70DEA">
            <w:rPr>
              <w:rStyle w:val="Platzhaltertext"/>
            </w:rPr>
            <w:t>Klicken oder tippen Sie hier, um Text einzugeben.</w:t>
          </w:r>
        </w:p>
      </w:sdtContent>
    </w:sdt>
    <w:p w14:paraId="4E64A7B4" w14:textId="77777777" w:rsidR="00177A36" w:rsidRPr="00177A36" w:rsidRDefault="00177A36" w:rsidP="00177A36">
      <w:pPr>
        <w:spacing w:before="240" w:after="240" w:line="240" w:lineRule="auto"/>
        <w:rPr>
          <w:rFonts w:ascii="Arial" w:hAnsi="Arial" w:cs="Arial"/>
          <w:b/>
        </w:rPr>
      </w:pPr>
    </w:p>
    <w:p w14:paraId="068284D4" w14:textId="77777777" w:rsidR="00177A36" w:rsidRPr="00177A36" w:rsidRDefault="00177A36" w:rsidP="00177A36">
      <w:pPr>
        <w:rPr>
          <w:rFonts w:ascii="Arial" w:hAnsi="Arial" w:cs="Arial"/>
          <w:b/>
        </w:rPr>
      </w:pPr>
    </w:p>
    <w:sectPr w:rsidR="00177A36" w:rsidRPr="00177A36" w:rsidSect="006E6774">
      <w:headerReference w:type="default" r:id="rId6"/>
      <w:footerReference w:type="default" r:id="rId7"/>
      <w:footerReference w:type="first" r:id="rId8"/>
      <w:pgSz w:w="11907" w:h="16840" w:code="9"/>
      <w:pgMar w:top="1673" w:right="680" w:bottom="964" w:left="680" w:header="1361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599A" w14:textId="77777777" w:rsidR="008376B7" w:rsidRDefault="008376B7">
      <w:r>
        <w:separator/>
      </w:r>
    </w:p>
  </w:endnote>
  <w:endnote w:type="continuationSeparator" w:id="0">
    <w:p w14:paraId="080FEDBE" w14:textId="77777777" w:rsidR="008376B7" w:rsidRDefault="0083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9170" w14:textId="77777777" w:rsidR="008376B7" w:rsidRPr="00A45963" w:rsidRDefault="008376B7" w:rsidP="00405FE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6704" behindDoc="0" locked="1" layoutInCell="1" allowOverlap="1" wp14:anchorId="612D093C" wp14:editId="17C81B71">
          <wp:simplePos x="0" y="0"/>
          <wp:positionH relativeFrom="leftMargin">
            <wp:posOffset>5220970</wp:posOffset>
          </wp:positionH>
          <wp:positionV relativeFrom="topMargin">
            <wp:posOffset>10082530</wp:posOffset>
          </wp:positionV>
          <wp:extent cx="1438275" cy="359410"/>
          <wp:effectExtent l="19050" t="0" r="9525" b="0"/>
          <wp:wrapNone/>
          <wp:docPr id="1" name="Grafik 0" descr="StN_M_40-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N_M_40-u.png"/>
                  <pic:cNvPicPr/>
                </pic:nvPicPr>
                <pic:blipFill>
                  <a:blip r:embed="rId1">
                    <a:lum bright="7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A0E2" w14:textId="77777777" w:rsidR="008376B7" w:rsidRDefault="008376B7" w:rsidP="00AC3CA7">
    <w:pPr>
      <w:pStyle w:val="Fuzeile"/>
      <w:jc w:val="center"/>
    </w:pP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>&lt;</w:instrText>
    </w:r>
    <w:r>
      <w:fldChar w:fldCharType="begin"/>
    </w:r>
    <w:r>
      <w:instrText xml:space="preserve">NUMPAGES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"- </w:instrText>
    </w:r>
    <w:r>
      <w:fldChar w:fldCharType="begin"/>
    </w:r>
    <w:r>
      <w:instrText>=(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>+1)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-"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9E95" w14:textId="77777777" w:rsidR="008376B7" w:rsidRDefault="008376B7">
      <w:r>
        <w:separator/>
      </w:r>
    </w:p>
  </w:footnote>
  <w:footnote w:type="continuationSeparator" w:id="0">
    <w:p w14:paraId="25D12257" w14:textId="77777777" w:rsidR="008376B7" w:rsidRDefault="0083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AA93" w14:textId="77777777" w:rsidR="008376B7" w:rsidRPr="006E6774" w:rsidRDefault="00E4649F" w:rsidP="004C0649">
    <w:pPr>
      <w:pStyle w:val="Kopfzeile"/>
      <w:tabs>
        <w:tab w:val="clear" w:pos="4819"/>
        <w:tab w:val="clear" w:pos="9071"/>
      </w:tabs>
      <w:rPr>
        <w:b/>
      </w:rPr>
    </w:pPr>
    <w:r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D94E217" wp14:editId="03B28F09">
              <wp:simplePos x="0" y="0"/>
              <wp:positionH relativeFrom="leftMargin">
                <wp:posOffset>252095</wp:posOffset>
              </wp:positionH>
              <wp:positionV relativeFrom="topMargin">
                <wp:posOffset>791845</wp:posOffset>
              </wp:positionV>
              <wp:extent cx="7056120" cy="9467850"/>
              <wp:effectExtent l="23495" t="20320" r="35560" b="4635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94678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70B58" id="Rectangle 1" o:spid="_x0000_s1026" style="position:absolute;margin-left:19.85pt;margin-top:62.35pt;width:555.6pt;height:745.5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" fillcolor="#9bbb59 [3206]" strokecolor="#f2f2f2 [3041]" strokeweight="3pt">
              <v:shadow on="t" color="#4e6128 [1606]" opacity=".5" offset="1pt"/>
              <w10:wrap anchorx="margin" anchory="margin"/>
              <w10:anchorlock/>
            </v:rect>
          </w:pict>
        </mc:Fallback>
      </mc:AlternateContent>
    </w:r>
    <w:r w:rsidR="008376B7" w:rsidRPr="006E6774">
      <w:rPr>
        <w:b/>
        <w:noProof/>
        <w:lang w:eastAsia="de-DE"/>
      </w:rPr>
      <w:drawing>
        <wp:anchor distT="0" distB="0" distL="114300" distR="114300" simplePos="0" relativeHeight="251657728" behindDoc="0" locked="1" layoutInCell="1" allowOverlap="1" wp14:anchorId="7425F75A" wp14:editId="6F8F228A">
          <wp:simplePos x="0" y="0"/>
          <wp:positionH relativeFrom="leftMargin">
            <wp:posOffset>5220970</wp:posOffset>
          </wp:positionH>
          <wp:positionV relativeFrom="topMargin">
            <wp:posOffset>252919</wp:posOffset>
          </wp:positionV>
          <wp:extent cx="1440301" cy="899809"/>
          <wp:effectExtent l="19050" t="0" r="7499" b="0"/>
          <wp:wrapNone/>
          <wp:docPr id="2" name="Grafik 0" descr="StN_M_40-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N_M_40-o.png"/>
                  <pic:cNvPicPr/>
                </pic:nvPicPr>
                <pic:blipFill>
                  <a:blip r:embed="rId1">
                    <a:lum bright="7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301" cy="89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6B7">
      <w:rPr>
        <w:b/>
        <w:sz w:val="26"/>
        <w:szCs w:val="26"/>
      </w:rPr>
      <w:t>Amt für Allgemeinbildende Schulen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documentProtection w:edit="forms" w:enforcement="1" w:spinCount="100000" w:hashValue="HQBCQuNGh2tGOCzh5D7NARUw0y6+Cq/XpLR9Vu+2NO6WsIjvUDDJt1qQkb+/E81O15PClFcqGzvTvsnQmegmhA==" w:saltValue="OAl/hbTXsGRuj7L/Bhd40g==" w:algorithmName="SHA-512"/>
  <w:defaultTabStop w:val="708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36"/>
    <w:rsid w:val="00021538"/>
    <w:rsid w:val="00024691"/>
    <w:rsid w:val="00051D30"/>
    <w:rsid w:val="00055F43"/>
    <w:rsid w:val="000751AA"/>
    <w:rsid w:val="000918AA"/>
    <w:rsid w:val="00095EA3"/>
    <w:rsid w:val="000B2DF9"/>
    <w:rsid w:val="000D39AF"/>
    <w:rsid w:val="00112AA6"/>
    <w:rsid w:val="00126435"/>
    <w:rsid w:val="00132A01"/>
    <w:rsid w:val="00177A36"/>
    <w:rsid w:val="00196AC9"/>
    <w:rsid w:val="001A6D67"/>
    <w:rsid w:val="001E44E0"/>
    <w:rsid w:val="00216C99"/>
    <w:rsid w:val="0022239A"/>
    <w:rsid w:val="00226D72"/>
    <w:rsid w:val="002862DC"/>
    <w:rsid w:val="002B44F2"/>
    <w:rsid w:val="002B6012"/>
    <w:rsid w:val="002C1F8E"/>
    <w:rsid w:val="002D4F0B"/>
    <w:rsid w:val="00314981"/>
    <w:rsid w:val="00340560"/>
    <w:rsid w:val="0036797F"/>
    <w:rsid w:val="003A48EB"/>
    <w:rsid w:val="003B5987"/>
    <w:rsid w:val="003D6F76"/>
    <w:rsid w:val="003F4C38"/>
    <w:rsid w:val="00405FE9"/>
    <w:rsid w:val="0046679D"/>
    <w:rsid w:val="004669AF"/>
    <w:rsid w:val="004808BF"/>
    <w:rsid w:val="0048694D"/>
    <w:rsid w:val="00494ED3"/>
    <w:rsid w:val="004C0649"/>
    <w:rsid w:val="004D368A"/>
    <w:rsid w:val="004D63E2"/>
    <w:rsid w:val="005432A8"/>
    <w:rsid w:val="00573F1A"/>
    <w:rsid w:val="00580877"/>
    <w:rsid w:val="005A5EE3"/>
    <w:rsid w:val="005C372C"/>
    <w:rsid w:val="005E459B"/>
    <w:rsid w:val="00642A8D"/>
    <w:rsid w:val="00674992"/>
    <w:rsid w:val="006E6774"/>
    <w:rsid w:val="006F678F"/>
    <w:rsid w:val="007068BF"/>
    <w:rsid w:val="0070739F"/>
    <w:rsid w:val="00727F4B"/>
    <w:rsid w:val="0079559C"/>
    <w:rsid w:val="007D2F04"/>
    <w:rsid w:val="007E72B5"/>
    <w:rsid w:val="008154B3"/>
    <w:rsid w:val="008376B7"/>
    <w:rsid w:val="00886E65"/>
    <w:rsid w:val="00896355"/>
    <w:rsid w:val="008B1D21"/>
    <w:rsid w:val="008D18CC"/>
    <w:rsid w:val="008D44D0"/>
    <w:rsid w:val="008E1239"/>
    <w:rsid w:val="009301CE"/>
    <w:rsid w:val="00952021"/>
    <w:rsid w:val="009670B7"/>
    <w:rsid w:val="00983489"/>
    <w:rsid w:val="009B46D0"/>
    <w:rsid w:val="009B78CF"/>
    <w:rsid w:val="009E5ECB"/>
    <w:rsid w:val="00A45963"/>
    <w:rsid w:val="00AB3600"/>
    <w:rsid w:val="00AB5AF2"/>
    <w:rsid w:val="00AC3CA7"/>
    <w:rsid w:val="00AC6EAC"/>
    <w:rsid w:val="00AE2678"/>
    <w:rsid w:val="00B779BF"/>
    <w:rsid w:val="00B9391C"/>
    <w:rsid w:val="00BB3C13"/>
    <w:rsid w:val="00BB594B"/>
    <w:rsid w:val="00BF74AF"/>
    <w:rsid w:val="00C333DF"/>
    <w:rsid w:val="00C741E7"/>
    <w:rsid w:val="00C91B47"/>
    <w:rsid w:val="00CA6200"/>
    <w:rsid w:val="00CD0408"/>
    <w:rsid w:val="00D164AA"/>
    <w:rsid w:val="00DE6D30"/>
    <w:rsid w:val="00E11952"/>
    <w:rsid w:val="00E13D3D"/>
    <w:rsid w:val="00E15296"/>
    <w:rsid w:val="00E4649F"/>
    <w:rsid w:val="00E71B94"/>
    <w:rsid w:val="00E92F6E"/>
    <w:rsid w:val="00F77358"/>
    <w:rsid w:val="00F827E0"/>
    <w:rsid w:val="00F82B27"/>
    <w:rsid w:val="00F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4DC19A"/>
  <w15:docId w15:val="{78DD4F23-9E5C-4C41-A6A0-C39ABD5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A36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rsid w:val="002B44F2"/>
    <w:pPr>
      <w:spacing w:before="240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uiPriority w:val="1"/>
    <w:rsid w:val="002B44F2"/>
    <w:pPr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uiPriority w:val="1"/>
    <w:rsid w:val="002B44F2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B44F2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B44F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B44F2"/>
    <w:pPr>
      <w:spacing w:before="240" w:after="60"/>
      <w:outlineLvl w:val="5"/>
    </w:pPr>
    <w:rPr>
      <w:rFonts w:eastAsiaTheme="minorEastAsi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rsid w:val="002B44F2"/>
    <w:pPr>
      <w:ind w:left="708"/>
    </w:pPr>
  </w:style>
  <w:style w:type="paragraph" w:styleId="Fuzeile">
    <w:name w:val="footer"/>
    <w:basedOn w:val="Standard"/>
    <w:semiHidden/>
    <w:rsid w:val="002B44F2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2B44F2"/>
    <w:pPr>
      <w:tabs>
        <w:tab w:val="center" w:pos="4819"/>
        <w:tab w:val="right" w:pos="9071"/>
      </w:tabs>
    </w:pPr>
  </w:style>
  <w:style w:type="paragraph" w:customStyle="1" w:styleId="VermerkI11">
    <w:name w:val="Vermerk  I. 1.1"/>
    <w:basedOn w:val="VermerkI1"/>
    <w:qFormat/>
    <w:rsid w:val="002B44F2"/>
    <w:pPr>
      <w:ind w:left="709" w:hanging="1135"/>
    </w:pPr>
  </w:style>
  <w:style w:type="paragraph" w:customStyle="1" w:styleId="VermerkI1">
    <w:name w:val="Vermerk  I. 1"/>
    <w:basedOn w:val="VermerkI"/>
    <w:qFormat/>
    <w:rsid w:val="002B44F2"/>
    <w:pPr>
      <w:tabs>
        <w:tab w:val="left" w:pos="284"/>
      </w:tabs>
      <w:ind w:left="567" w:hanging="993"/>
    </w:pPr>
  </w:style>
  <w:style w:type="paragraph" w:customStyle="1" w:styleId="VermerkI">
    <w:name w:val="Vermerk  I."/>
    <w:basedOn w:val="Standard"/>
    <w:qFormat/>
    <w:rsid w:val="002B44F2"/>
    <w:pPr>
      <w:tabs>
        <w:tab w:val="right" w:pos="142"/>
      </w:tabs>
      <w:ind w:left="284" w:hanging="710"/>
    </w:pPr>
  </w:style>
  <w:style w:type="paragraph" w:customStyle="1" w:styleId="VermerkI111">
    <w:name w:val="Vermerk  I. 1.1.1"/>
    <w:basedOn w:val="VermerkI11"/>
    <w:qFormat/>
    <w:rsid w:val="002B44F2"/>
    <w:pPr>
      <w:ind w:left="993" w:hanging="1419"/>
    </w:pPr>
  </w:style>
  <w:style w:type="paragraph" w:customStyle="1" w:styleId="hier">
    <w:name w:val="hier"/>
    <w:basedOn w:val="Standard"/>
    <w:uiPriority w:val="1"/>
    <w:qFormat/>
    <w:rsid w:val="002B44F2"/>
    <w:pPr>
      <w:ind w:left="567" w:hanging="567"/>
    </w:pPr>
  </w:style>
  <w:style w:type="paragraph" w:customStyle="1" w:styleId="EinrckungI">
    <w:name w:val="Einrückung  I."/>
    <w:basedOn w:val="VermerkI"/>
    <w:uiPriority w:val="1"/>
    <w:qFormat/>
    <w:rsid w:val="002B44F2"/>
    <w:pPr>
      <w:tabs>
        <w:tab w:val="clear" w:pos="142"/>
      </w:tabs>
      <w:ind w:left="567" w:hanging="283"/>
    </w:pPr>
  </w:style>
  <w:style w:type="paragraph" w:customStyle="1" w:styleId="EinrckungI1">
    <w:name w:val="Einrückung  I. 1"/>
    <w:basedOn w:val="VermerkI1"/>
    <w:uiPriority w:val="1"/>
    <w:qFormat/>
    <w:rsid w:val="002B44F2"/>
    <w:pPr>
      <w:tabs>
        <w:tab w:val="clear" w:pos="142"/>
        <w:tab w:val="clear" w:pos="284"/>
      </w:tabs>
      <w:ind w:left="851" w:hanging="284"/>
    </w:pPr>
  </w:style>
  <w:style w:type="paragraph" w:customStyle="1" w:styleId="EinrckungI11">
    <w:name w:val="Einrückung  I. 1.1"/>
    <w:basedOn w:val="VermerkI11"/>
    <w:uiPriority w:val="1"/>
    <w:qFormat/>
    <w:rsid w:val="002B44F2"/>
    <w:pPr>
      <w:tabs>
        <w:tab w:val="clear" w:pos="142"/>
        <w:tab w:val="clear" w:pos="284"/>
      </w:tabs>
      <w:ind w:left="993" w:hanging="284"/>
    </w:pPr>
  </w:style>
  <w:style w:type="paragraph" w:customStyle="1" w:styleId="EinrckungI111">
    <w:name w:val="Einrückung  I. 1.1.1"/>
    <w:basedOn w:val="VermerkI111"/>
    <w:uiPriority w:val="1"/>
    <w:qFormat/>
    <w:rsid w:val="002B44F2"/>
    <w:pPr>
      <w:tabs>
        <w:tab w:val="clear" w:pos="142"/>
        <w:tab w:val="clear" w:pos="284"/>
      </w:tabs>
      <w:ind w:left="1276" w:hanging="283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B44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B44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B44F2"/>
    <w:rPr>
      <w:rFonts w:asciiTheme="minorHAnsi" w:eastAsiaTheme="minorEastAsia" w:hAnsiTheme="minorHAnsi" w:cstheme="minorBidi"/>
      <w:b/>
      <w:bCs/>
    </w:rPr>
  </w:style>
  <w:style w:type="paragraph" w:styleId="KeinLeerraum">
    <w:name w:val="No Spacing"/>
    <w:uiPriority w:val="10"/>
    <w:rsid w:val="002B44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7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78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77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IEL~1\AppData\Local\Temp\7zO82DE64EE\DINA4_Handzettel_Selbstdruck_r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885D7249940BE8F760C8B4316F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939B8-00AB-4313-BC1B-8B0F084D59CF}"/>
      </w:docPartPr>
      <w:docPartBody>
        <w:p w:rsidR="007751FB" w:rsidRDefault="00987109" w:rsidP="00987109">
          <w:pPr>
            <w:pStyle w:val="893885D7249940BE8F760C8B4316F698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14B6BD48145FBBB8C619CD9528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0EB24-80F0-496E-8DB4-970999C57EAE}"/>
      </w:docPartPr>
      <w:docPartBody>
        <w:p w:rsidR="007751FB" w:rsidRDefault="00987109" w:rsidP="00987109">
          <w:pPr>
            <w:pStyle w:val="D1914B6BD48145FBBB8C619CD9528AD2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8A3E83CE69462B8BAA11744085B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673EA-16BE-47CC-9513-904863AA92BA}"/>
      </w:docPartPr>
      <w:docPartBody>
        <w:p w:rsidR="007751FB" w:rsidRDefault="00987109" w:rsidP="00987109">
          <w:pPr>
            <w:pStyle w:val="758A3E83CE69462B8BAA11744085B559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CC67788397492FA9B7E75578EB0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32367-18E7-4E36-9668-6725A04CB46A}"/>
      </w:docPartPr>
      <w:docPartBody>
        <w:p w:rsidR="007751FB" w:rsidRDefault="00987109" w:rsidP="00987109">
          <w:pPr>
            <w:pStyle w:val="60CC67788397492FA9B7E75578EB0F9A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ECEF5B27AE4C2C9500A49561651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207DB-F95C-499B-B1D3-A9C17504B69A}"/>
      </w:docPartPr>
      <w:docPartBody>
        <w:p w:rsidR="007751FB" w:rsidRDefault="00987109" w:rsidP="00987109">
          <w:pPr>
            <w:pStyle w:val="3BECEF5B27AE4C2C9500A495616518D3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516C1475EF4129A2D37C7568241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AF8C1-BB16-4C2F-9ECB-BE7DDC67097E}"/>
      </w:docPartPr>
      <w:docPartBody>
        <w:p w:rsidR="007751FB" w:rsidRDefault="00987109" w:rsidP="00987109">
          <w:pPr>
            <w:pStyle w:val="7E516C1475EF4129A2D37C7568241476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B56CCE1BD4474DA193C932D7878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56234-64F1-40A5-91F7-C11BE8D68E73}"/>
      </w:docPartPr>
      <w:docPartBody>
        <w:p w:rsidR="007751FB" w:rsidRDefault="00987109" w:rsidP="00987109">
          <w:pPr>
            <w:pStyle w:val="5AB56CCE1BD4474DA193C932D78787FB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F5007C053748459744A23D5E857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7B86C-0CE0-4E08-9807-F0914ED29A43}"/>
      </w:docPartPr>
      <w:docPartBody>
        <w:p w:rsidR="007751FB" w:rsidRDefault="00987109" w:rsidP="00987109">
          <w:pPr>
            <w:pStyle w:val="7AF5007C053748459744A23D5E857D7B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C4D1BEA86B432FB9EDC19F6D404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61CB4-0FC6-47AB-AC25-AEC54723596B}"/>
      </w:docPartPr>
      <w:docPartBody>
        <w:p w:rsidR="007751FB" w:rsidRDefault="00987109" w:rsidP="00987109">
          <w:pPr>
            <w:pStyle w:val="D9C4D1BEA86B432FB9EDC19F6D4046AC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A3F716D0B84EC3BBB36BFB00130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0637C-6C0D-4AAB-B0C1-FD9057D1990B}"/>
      </w:docPartPr>
      <w:docPartBody>
        <w:p w:rsidR="007751FB" w:rsidRDefault="00987109" w:rsidP="00987109">
          <w:pPr>
            <w:pStyle w:val="31A3F716D0B84EC3BBB36BFB0013066E6"/>
          </w:pPr>
          <w:r>
            <w:rPr>
              <w:rStyle w:val="Platzhaltertext"/>
            </w:rPr>
            <w:t>Geben Sie hier an, wer unmittelbar von Ihrem Projekt erreicht wird.</w:t>
          </w:r>
        </w:p>
      </w:docPartBody>
    </w:docPart>
    <w:docPart>
      <w:docPartPr>
        <w:name w:val="9B9D2525D1DF40E28B0DC212D55D3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2023-0F20-4667-A811-1DD63A17E556}"/>
      </w:docPartPr>
      <w:docPartBody>
        <w:p w:rsidR="007751FB" w:rsidRDefault="00987109" w:rsidP="00987109">
          <w:pPr>
            <w:pStyle w:val="9B9D2525D1DF40E28B0DC212D55D3D546"/>
          </w:pPr>
          <w:r>
            <w:rPr>
              <w:rStyle w:val="Platzhaltertext"/>
            </w:rPr>
            <w:t>z.B. Stadtteil, umgebende Schulen, Einrichtungen im Umfeld der Schule, etc.</w:t>
          </w:r>
        </w:p>
      </w:docPartBody>
    </w:docPart>
    <w:docPart>
      <w:docPartPr>
        <w:name w:val="ECD59705561849ABAFE93767F9B9E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475B4-A645-4E3C-BD7F-C59ACBEB8BFF}"/>
      </w:docPartPr>
      <w:docPartBody>
        <w:p w:rsidR="007751FB" w:rsidRDefault="00987109" w:rsidP="00987109">
          <w:pPr>
            <w:pStyle w:val="ECD59705561849ABAFE93767F9B9EFB4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23E89FBDF1415A98D560A6A0DAA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80F98-0B18-49B8-9E44-45D01185C8A1}"/>
      </w:docPartPr>
      <w:docPartBody>
        <w:p w:rsidR="007751FB" w:rsidRDefault="00987109" w:rsidP="00987109">
          <w:pPr>
            <w:pStyle w:val="F323E89FBDF1415A98D560A6A0DAAC446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54DD718A74138A5E3B1E1433DF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043A0-C571-4F03-B65D-5C66E0943057}"/>
      </w:docPartPr>
      <w:docPartBody>
        <w:p w:rsidR="007751FB" w:rsidRDefault="00987109" w:rsidP="00987109">
          <w:pPr>
            <w:pStyle w:val="D6B54DD718A74138A5E3B1E1433DFFA35"/>
          </w:pPr>
          <w:r w:rsidRPr="00D70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408D5FC7B482CB1E184C5E410F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9B412-EF0B-46C3-ADF3-5869E96DA76A}"/>
      </w:docPartPr>
      <w:docPartBody>
        <w:p w:rsidR="0077204A" w:rsidRDefault="00987109" w:rsidP="00987109">
          <w:pPr>
            <w:pStyle w:val="737408D5FC7B482CB1E184C5E410FEC34"/>
          </w:pPr>
          <w:r>
            <w:rPr>
              <w:rStyle w:val="Platzhaltertext"/>
            </w:rPr>
            <w:t>Wählen Sie hier das aktuelle Schuljahr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FB"/>
    <w:rsid w:val="001A6D67"/>
    <w:rsid w:val="0077204A"/>
    <w:rsid w:val="007751FB"/>
    <w:rsid w:val="0079559C"/>
    <w:rsid w:val="008B1D21"/>
    <w:rsid w:val="00987109"/>
    <w:rsid w:val="00F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7109"/>
    <w:rPr>
      <w:color w:val="808080"/>
    </w:rPr>
  </w:style>
  <w:style w:type="paragraph" w:customStyle="1" w:styleId="737408D5FC7B482CB1E184C5E410FEC34">
    <w:name w:val="737408D5FC7B482CB1E184C5E410FEC34"/>
    <w:rsid w:val="00987109"/>
    <w:rPr>
      <w:rFonts w:eastAsiaTheme="minorHAnsi"/>
      <w:lang w:eastAsia="en-US"/>
    </w:rPr>
  </w:style>
  <w:style w:type="paragraph" w:customStyle="1" w:styleId="893885D7249940BE8F760C8B4316F6986">
    <w:name w:val="893885D7249940BE8F760C8B4316F6986"/>
    <w:rsid w:val="00987109"/>
    <w:rPr>
      <w:rFonts w:eastAsiaTheme="minorHAnsi"/>
      <w:lang w:eastAsia="en-US"/>
    </w:rPr>
  </w:style>
  <w:style w:type="paragraph" w:customStyle="1" w:styleId="D1914B6BD48145FBBB8C619CD9528AD26">
    <w:name w:val="D1914B6BD48145FBBB8C619CD9528AD26"/>
    <w:rsid w:val="00987109"/>
    <w:rPr>
      <w:rFonts w:eastAsiaTheme="minorHAnsi"/>
      <w:lang w:eastAsia="en-US"/>
    </w:rPr>
  </w:style>
  <w:style w:type="paragraph" w:customStyle="1" w:styleId="758A3E83CE69462B8BAA11744085B5596">
    <w:name w:val="758A3E83CE69462B8BAA11744085B5596"/>
    <w:rsid w:val="00987109"/>
    <w:rPr>
      <w:rFonts w:eastAsiaTheme="minorHAnsi"/>
      <w:lang w:eastAsia="en-US"/>
    </w:rPr>
  </w:style>
  <w:style w:type="paragraph" w:customStyle="1" w:styleId="60CC67788397492FA9B7E75578EB0F9A6">
    <w:name w:val="60CC67788397492FA9B7E75578EB0F9A6"/>
    <w:rsid w:val="00987109"/>
    <w:rPr>
      <w:rFonts w:eastAsiaTheme="minorHAnsi"/>
      <w:lang w:eastAsia="en-US"/>
    </w:rPr>
  </w:style>
  <w:style w:type="paragraph" w:customStyle="1" w:styleId="3BECEF5B27AE4C2C9500A495616518D36">
    <w:name w:val="3BECEF5B27AE4C2C9500A495616518D36"/>
    <w:rsid w:val="00987109"/>
    <w:rPr>
      <w:rFonts w:eastAsiaTheme="minorHAnsi"/>
      <w:lang w:eastAsia="en-US"/>
    </w:rPr>
  </w:style>
  <w:style w:type="paragraph" w:customStyle="1" w:styleId="7E516C1475EF4129A2D37C75682414766">
    <w:name w:val="7E516C1475EF4129A2D37C75682414766"/>
    <w:rsid w:val="00987109"/>
    <w:rPr>
      <w:rFonts w:eastAsiaTheme="minorHAnsi"/>
      <w:lang w:eastAsia="en-US"/>
    </w:rPr>
  </w:style>
  <w:style w:type="paragraph" w:customStyle="1" w:styleId="5AB56CCE1BD4474DA193C932D78787FB6">
    <w:name w:val="5AB56CCE1BD4474DA193C932D78787FB6"/>
    <w:rsid w:val="00987109"/>
    <w:rPr>
      <w:rFonts w:eastAsiaTheme="minorHAnsi"/>
      <w:lang w:eastAsia="en-US"/>
    </w:rPr>
  </w:style>
  <w:style w:type="paragraph" w:customStyle="1" w:styleId="7AF5007C053748459744A23D5E857D7B6">
    <w:name w:val="7AF5007C053748459744A23D5E857D7B6"/>
    <w:rsid w:val="00987109"/>
    <w:rPr>
      <w:rFonts w:eastAsiaTheme="minorHAnsi"/>
      <w:lang w:eastAsia="en-US"/>
    </w:rPr>
  </w:style>
  <w:style w:type="paragraph" w:customStyle="1" w:styleId="D9C4D1BEA86B432FB9EDC19F6D4046AC6">
    <w:name w:val="D9C4D1BEA86B432FB9EDC19F6D4046AC6"/>
    <w:rsid w:val="00987109"/>
    <w:rPr>
      <w:rFonts w:eastAsiaTheme="minorHAnsi"/>
      <w:lang w:eastAsia="en-US"/>
    </w:rPr>
  </w:style>
  <w:style w:type="paragraph" w:customStyle="1" w:styleId="31A3F716D0B84EC3BBB36BFB0013066E6">
    <w:name w:val="31A3F716D0B84EC3BBB36BFB0013066E6"/>
    <w:rsid w:val="00987109"/>
    <w:rPr>
      <w:rFonts w:eastAsiaTheme="minorHAnsi"/>
      <w:lang w:eastAsia="en-US"/>
    </w:rPr>
  </w:style>
  <w:style w:type="paragraph" w:customStyle="1" w:styleId="9B9D2525D1DF40E28B0DC212D55D3D546">
    <w:name w:val="9B9D2525D1DF40E28B0DC212D55D3D546"/>
    <w:rsid w:val="00987109"/>
    <w:rPr>
      <w:rFonts w:eastAsiaTheme="minorHAnsi"/>
      <w:lang w:eastAsia="en-US"/>
    </w:rPr>
  </w:style>
  <w:style w:type="paragraph" w:customStyle="1" w:styleId="ECD59705561849ABAFE93767F9B9EFB46">
    <w:name w:val="ECD59705561849ABAFE93767F9B9EFB46"/>
    <w:rsid w:val="00987109"/>
    <w:rPr>
      <w:rFonts w:eastAsiaTheme="minorHAnsi"/>
      <w:lang w:eastAsia="en-US"/>
    </w:rPr>
  </w:style>
  <w:style w:type="paragraph" w:customStyle="1" w:styleId="F323E89FBDF1415A98D560A6A0DAAC446">
    <w:name w:val="F323E89FBDF1415A98D560A6A0DAAC446"/>
    <w:rsid w:val="00987109"/>
    <w:rPr>
      <w:rFonts w:eastAsiaTheme="minorHAnsi"/>
      <w:lang w:eastAsia="en-US"/>
    </w:rPr>
  </w:style>
  <w:style w:type="paragraph" w:customStyle="1" w:styleId="D6B54DD718A74138A5E3B1E1433DFFA35">
    <w:name w:val="D6B54DD718A74138A5E3B1E1433DFFA35"/>
    <w:rsid w:val="009871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DINA4_Handzettel_Selbstdruck_rot.dotx</Template>
  <TotalTime>0</TotalTime>
  <Pages>3</Pages>
  <Words>277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 städtische Schreiben (in der Schrift Arial TT, 11point, mit Folgeseitennumerierung)</vt:lpstr>
    </vt:vector>
  </TitlesOfParts>
  <Company>Stadt Nürnberg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 städtische Schreiben (in der Schrift Arial TT, 11point, mit Folgeseitennumerierung)</dc:title>
  <dc:creator>Schielein, Stephanie</dc:creator>
  <cp:lastModifiedBy>Schielein, Stephanie</cp:lastModifiedBy>
  <cp:revision>4</cp:revision>
  <dcterms:created xsi:type="dcterms:W3CDTF">2025-10-20T08:10:00Z</dcterms:created>
  <dcterms:modified xsi:type="dcterms:W3CDTF">2025-10-20T08:14:00Z</dcterms:modified>
</cp:coreProperties>
</file>